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BC" w:rsidRDefault="002E04BC" w:rsidP="003C7AB5"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 w:rsidRPr="001820AA">
        <w:rPr>
          <w:rFonts w:ascii="隶书" w:eastAsia="隶书" w:cs="隶书" w:hint="eastAsia"/>
          <w:sz w:val="44"/>
          <w:szCs w:val="44"/>
        </w:rPr>
        <w:t>华中科技大学</w:t>
      </w:r>
    </w:p>
    <w:p w:rsidR="002E04BC" w:rsidRDefault="002E04BC" w:rsidP="005434BA">
      <w:pPr>
        <w:spacing w:afterLines="50"/>
        <w:jc w:val="center"/>
        <w:rPr>
          <w:rFonts w:ascii="黑体" w:eastAsia="黑体"/>
        </w:rPr>
      </w:pPr>
      <w:r>
        <w:rPr>
          <w:rFonts w:ascii="黑体" w:eastAsia="黑体" w:cs="黑体" w:hint="eastAsia"/>
        </w:rPr>
        <w:t>研究</w:t>
      </w:r>
      <w:r w:rsidRPr="001820AA">
        <w:rPr>
          <w:rFonts w:ascii="黑体" w:eastAsia="黑体" w:cs="黑体" w:hint="eastAsia"/>
        </w:rPr>
        <w:t>生国际</w:t>
      </w:r>
      <w:r>
        <w:rPr>
          <w:rFonts w:ascii="黑体" w:eastAsia="黑体" w:cs="黑体" w:hint="eastAsia"/>
        </w:rPr>
        <w:t>学术</w:t>
      </w:r>
      <w:r w:rsidRPr="001820AA">
        <w:rPr>
          <w:rFonts w:ascii="黑体" w:eastAsia="黑体" w:cs="黑体" w:hint="eastAsia"/>
        </w:rPr>
        <w:t>交流基金申请表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3"/>
        <w:gridCol w:w="358"/>
        <w:gridCol w:w="1525"/>
        <w:gridCol w:w="1165"/>
        <w:gridCol w:w="273"/>
        <w:gridCol w:w="889"/>
        <w:gridCol w:w="15"/>
        <w:gridCol w:w="353"/>
        <w:gridCol w:w="547"/>
        <w:gridCol w:w="171"/>
        <w:gridCol w:w="800"/>
        <w:gridCol w:w="1614"/>
      </w:tblGrid>
      <w:tr w:rsidR="002E04BC" w:rsidRPr="008E768F" w:rsidTr="00C3528E">
        <w:trPr>
          <w:trHeight w:val="435"/>
        </w:trPr>
        <w:tc>
          <w:tcPr>
            <w:tcW w:w="7459" w:type="dxa"/>
            <w:gridSpan w:val="11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153BD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一、个人信息</w:t>
            </w:r>
          </w:p>
        </w:tc>
        <w:tc>
          <w:tcPr>
            <w:tcW w:w="1614" w:type="dxa"/>
            <w:vMerge w:val="restart"/>
            <w:vAlign w:val="center"/>
          </w:tcPr>
          <w:p w:rsidR="002E04BC" w:rsidRPr="00772560" w:rsidRDefault="002E04BC" w:rsidP="002E04BC">
            <w:pPr>
              <w:ind w:firstLineChars="200" w:firstLine="3168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照</w:t>
            </w:r>
          </w:p>
          <w:p w:rsidR="002E04BC" w:rsidRPr="008E768F" w:rsidRDefault="002E04BC" w:rsidP="002E04BC">
            <w:pPr>
              <w:ind w:firstLineChars="200" w:firstLine="31680"/>
              <w:rPr>
                <w:b/>
                <w:bCs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片</w:t>
            </w:r>
          </w:p>
        </w:tc>
      </w:tr>
      <w:tr w:rsidR="002E04BC" w:rsidRPr="008E768F" w:rsidTr="00C3528E">
        <w:trPr>
          <w:trHeight w:val="574"/>
        </w:trPr>
        <w:tc>
          <w:tcPr>
            <w:tcW w:w="1363" w:type="dxa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（中文）</w:t>
            </w:r>
          </w:p>
        </w:tc>
        <w:tc>
          <w:tcPr>
            <w:tcW w:w="1883" w:type="dxa"/>
            <w:gridSpan w:val="2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（拼音）</w:t>
            </w:r>
          </w:p>
        </w:tc>
        <w:tc>
          <w:tcPr>
            <w:tcW w:w="1530" w:type="dxa"/>
            <w:gridSpan w:val="4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00" w:type="dxa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04BC" w:rsidRPr="008E768F" w:rsidTr="00C3528E">
        <w:trPr>
          <w:trHeight w:val="574"/>
        </w:trPr>
        <w:tc>
          <w:tcPr>
            <w:tcW w:w="1363" w:type="dxa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883" w:type="dxa"/>
            <w:gridSpan w:val="2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530" w:type="dxa"/>
            <w:gridSpan w:val="4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800" w:type="dxa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04BC" w:rsidRPr="008E768F" w:rsidTr="00C3528E">
        <w:trPr>
          <w:trHeight w:val="574"/>
        </w:trPr>
        <w:tc>
          <w:tcPr>
            <w:tcW w:w="1363" w:type="dxa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所在年级</w:t>
            </w:r>
          </w:p>
        </w:tc>
        <w:tc>
          <w:tcPr>
            <w:tcW w:w="7710" w:type="dxa"/>
            <w:gridSpan w:val="11"/>
            <w:vAlign w:val="center"/>
          </w:tcPr>
          <w:p w:rsidR="002E04BC" w:rsidRPr="003153BD" w:rsidRDefault="002E04BC" w:rsidP="00C3528E">
            <w:pPr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□博一　□博二　□博三　□博四　□博五　入学年份</w:t>
            </w:r>
            <w:r w:rsidRPr="003153BD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2E04BC" w:rsidRPr="008E768F" w:rsidTr="00C3528E">
        <w:trPr>
          <w:trHeight w:val="574"/>
        </w:trPr>
        <w:tc>
          <w:tcPr>
            <w:tcW w:w="1363" w:type="dxa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3321" w:type="dxa"/>
            <w:gridSpan w:val="4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500" w:type="dxa"/>
            <w:gridSpan w:val="6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04BC" w:rsidRPr="008E768F" w:rsidTr="00C3528E">
        <w:trPr>
          <w:trHeight w:val="685"/>
        </w:trPr>
        <w:tc>
          <w:tcPr>
            <w:tcW w:w="1363" w:type="dxa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培养类型</w:t>
            </w:r>
          </w:p>
        </w:tc>
        <w:tc>
          <w:tcPr>
            <w:tcW w:w="7710" w:type="dxa"/>
            <w:gridSpan w:val="11"/>
            <w:vAlign w:val="center"/>
          </w:tcPr>
          <w:p w:rsidR="002E04BC" w:rsidRPr="003153BD" w:rsidRDefault="002E04BC" w:rsidP="00C3528E">
            <w:pPr>
              <w:numPr>
                <w:ilvl w:val="0"/>
                <w:numId w:val="2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非定向</w:t>
            </w:r>
            <w:r w:rsidRPr="003153BD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□定向　□委培</w:t>
            </w:r>
            <w:r w:rsidRPr="003153BD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科学学位□专业学位</w:t>
            </w:r>
          </w:p>
        </w:tc>
      </w:tr>
      <w:tr w:rsidR="002E04BC" w:rsidRPr="008E768F" w:rsidTr="00C3528E">
        <w:trPr>
          <w:trHeight w:val="587"/>
        </w:trPr>
        <w:tc>
          <w:tcPr>
            <w:tcW w:w="1363" w:type="dxa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所在院（系、所）</w:t>
            </w:r>
          </w:p>
        </w:tc>
        <w:tc>
          <w:tcPr>
            <w:tcW w:w="4225" w:type="dxa"/>
            <w:gridSpan w:val="6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900" w:type="dxa"/>
            <w:gridSpan w:val="2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导师姓名</w:t>
            </w:r>
          </w:p>
        </w:tc>
        <w:tc>
          <w:tcPr>
            <w:tcW w:w="2585" w:type="dxa"/>
            <w:gridSpan w:val="3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04BC" w:rsidRPr="008E768F" w:rsidTr="00C3528E">
        <w:trPr>
          <w:trHeight w:val="574"/>
        </w:trPr>
        <w:tc>
          <w:tcPr>
            <w:tcW w:w="1363" w:type="dxa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4225" w:type="dxa"/>
            <w:gridSpan w:val="6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移动电话</w:t>
            </w:r>
          </w:p>
        </w:tc>
        <w:tc>
          <w:tcPr>
            <w:tcW w:w="2585" w:type="dxa"/>
            <w:gridSpan w:val="3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04BC" w:rsidRPr="008E768F" w:rsidTr="00C3528E">
        <w:trPr>
          <w:trHeight w:val="574"/>
        </w:trPr>
        <w:tc>
          <w:tcPr>
            <w:tcW w:w="1363" w:type="dxa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7710" w:type="dxa"/>
            <w:gridSpan w:val="11"/>
            <w:vAlign w:val="center"/>
          </w:tcPr>
          <w:p w:rsidR="002E04BC" w:rsidRPr="003153BD" w:rsidRDefault="002E04BC" w:rsidP="00C3528E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04BC" w:rsidRPr="008E768F" w:rsidTr="00C3528E">
        <w:trPr>
          <w:trHeight w:val="478"/>
        </w:trPr>
        <w:tc>
          <w:tcPr>
            <w:tcW w:w="9073" w:type="dxa"/>
            <w:gridSpan w:val="12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153BD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二、会议信息</w:t>
            </w:r>
          </w:p>
        </w:tc>
      </w:tr>
      <w:tr w:rsidR="002E04BC" w:rsidRPr="008E768F" w:rsidTr="00C3528E">
        <w:trPr>
          <w:trHeight w:val="574"/>
        </w:trPr>
        <w:tc>
          <w:tcPr>
            <w:tcW w:w="1721" w:type="dxa"/>
            <w:gridSpan w:val="2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53BD">
              <w:rPr>
                <w:rFonts w:ascii="宋体" w:eastAsia="宋体" w:hAnsi="宋体" w:cs="宋体" w:hint="eastAsia"/>
                <w:sz w:val="21"/>
                <w:szCs w:val="21"/>
              </w:rPr>
              <w:t>会议名称</w:t>
            </w:r>
          </w:p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53BD">
              <w:rPr>
                <w:rFonts w:ascii="宋体" w:eastAsia="宋体" w:hAnsi="宋体" w:cs="宋体" w:hint="eastAsia"/>
                <w:sz w:val="21"/>
                <w:szCs w:val="21"/>
              </w:rPr>
              <w:t>（英文）</w:t>
            </w:r>
          </w:p>
        </w:tc>
        <w:tc>
          <w:tcPr>
            <w:tcW w:w="7352" w:type="dxa"/>
            <w:gridSpan w:val="10"/>
            <w:vAlign w:val="center"/>
          </w:tcPr>
          <w:p w:rsidR="002E04BC" w:rsidRDefault="002E04BC" w:rsidP="005434BA">
            <w:pPr>
              <w:spacing w:beforeLines="15"/>
              <w:jc w:val="center"/>
              <w:rPr>
                <w:sz w:val="24"/>
                <w:szCs w:val="24"/>
              </w:rPr>
            </w:pPr>
          </w:p>
          <w:p w:rsidR="002E04BC" w:rsidRPr="008E768F" w:rsidRDefault="002E04BC" w:rsidP="00C3528E">
            <w:pPr>
              <w:jc w:val="center"/>
              <w:rPr>
                <w:sz w:val="24"/>
                <w:szCs w:val="24"/>
              </w:rPr>
            </w:pPr>
          </w:p>
        </w:tc>
      </w:tr>
      <w:tr w:rsidR="002E04BC" w:rsidRPr="008E768F" w:rsidTr="00C3528E">
        <w:trPr>
          <w:trHeight w:val="574"/>
        </w:trPr>
        <w:tc>
          <w:tcPr>
            <w:tcW w:w="1721" w:type="dxa"/>
            <w:gridSpan w:val="2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53BD">
              <w:rPr>
                <w:rFonts w:ascii="宋体" w:eastAsia="宋体" w:hAnsi="宋体" w:cs="宋体" w:hint="eastAsia"/>
                <w:sz w:val="21"/>
                <w:szCs w:val="21"/>
              </w:rPr>
              <w:t>会议名称</w:t>
            </w:r>
          </w:p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53BD">
              <w:rPr>
                <w:rFonts w:ascii="宋体" w:eastAsia="宋体" w:hAnsi="宋体" w:cs="宋体" w:hint="eastAsia"/>
                <w:sz w:val="21"/>
                <w:szCs w:val="21"/>
              </w:rPr>
              <w:t>（中文）</w:t>
            </w:r>
          </w:p>
        </w:tc>
        <w:tc>
          <w:tcPr>
            <w:tcW w:w="7352" w:type="dxa"/>
            <w:gridSpan w:val="10"/>
            <w:vAlign w:val="center"/>
          </w:tcPr>
          <w:p w:rsidR="002E04BC" w:rsidRDefault="002E04BC" w:rsidP="005434BA">
            <w:pPr>
              <w:spacing w:beforeLines="15"/>
              <w:jc w:val="center"/>
              <w:rPr>
                <w:sz w:val="24"/>
                <w:szCs w:val="24"/>
              </w:rPr>
            </w:pPr>
          </w:p>
          <w:p w:rsidR="002E04BC" w:rsidRPr="008E768F" w:rsidRDefault="002E04BC" w:rsidP="00C3528E">
            <w:pPr>
              <w:jc w:val="center"/>
              <w:rPr>
                <w:sz w:val="24"/>
                <w:szCs w:val="24"/>
              </w:rPr>
            </w:pPr>
          </w:p>
        </w:tc>
      </w:tr>
      <w:tr w:rsidR="002E04BC" w:rsidRPr="008E768F" w:rsidTr="00C3528E">
        <w:trPr>
          <w:trHeight w:val="574"/>
        </w:trPr>
        <w:tc>
          <w:tcPr>
            <w:tcW w:w="1721" w:type="dxa"/>
            <w:gridSpan w:val="2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53BD">
              <w:rPr>
                <w:rFonts w:ascii="宋体" w:eastAsia="宋体" w:hAnsi="宋体" w:cs="宋体" w:hint="eastAsia"/>
                <w:sz w:val="21"/>
                <w:szCs w:val="21"/>
              </w:rPr>
              <w:t>会议主办机构</w:t>
            </w:r>
          </w:p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53BD">
              <w:rPr>
                <w:rFonts w:ascii="宋体" w:eastAsia="宋体" w:hAnsi="宋体" w:cs="宋体" w:hint="eastAsia"/>
                <w:sz w:val="21"/>
                <w:szCs w:val="21"/>
              </w:rPr>
              <w:t>（英文）</w:t>
            </w:r>
          </w:p>
        </w:tc>
        <w:tc>
          <w:tcPr>
            <w:tcW w:w="7352" w:type="dxa"/>
            <w:gridSpan w:val="10"/>
            <w:vAlign w:val="center"/>
          </w:tcPr>
          <w:p w:rsidR="002E04BC" w:rsidRDefault="002E04BC" w:rsidP="005434BA">
            <w:pPr>
              <w:spacing w:beforeLines="15"/>
              <w:jc w:val="center"/>
              <w:rPr>
                <w:sz w:val="24"/>
                <w:szCs w:val="24"/>
              </w:rPr>
            </w:pPr>
          </w:p>
          <w:p w:rsidR="002E04BC" w:rsidRPr="008E768F" w:rsidRDefault="002E04BC" w:rsidP="00C3528E">
            <w:pPr>
              <w:jc w:val="center"/>
              <w:rPr>
                <w:sz w:val="24"/>
                <w:szCs w:val="24"/>
              </w:rPr>
            </w:pPr>
          </w:p>
        </w:tc>
      </w:tr>
      <w:tr w:rsidR="002E04BC" w:rsidRPr="008E768F" w:rsidTr="00C3528E">
        <w:trPr>
          <w:trHeight w:val="574"/>
        </w:trPr>
        <w:tc>
          <w:tcPr>
            <w:tcW w:w="1721" w:type="dxa"/>
            <w:gridSpan w:val="2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53BD">
              <w:rPr>
                <w:rFonts w:ascii="宋体" w:eastAsia="宋体" w:hAnsi="宋体" w:cs="宋体" w:hint="eastAsia"/>
                <w:sz w:val="21"/>
                <w:szCs w:val="21"/>
              </w:rPr>
              <w:t>会议主办机构</w:t>
            </w:r>
          </w:p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53BD">
              <w:rPr>
                <w:rFonts w:ascii="宋体" w:eastAsia="宋体" w:hAnsi="宋体" w:cs="宋体" w:hint="eastAsia"/>
                <w:sz w:val="21"/>
                <w:szCs w:val="21"/>
              </w:rPr>
              <w:t>（中文）</w:t>
            </w:r>
          </w:p>
        </w:tc>
        <w:tc>
          <w:tcPr>
            <w:tcW w:w="7352" w:type="dxa"/>
            <w:gridSpan w:val="10"/>
            <w:vAlign w:val="center"/>
          </w:tcPr>
          <w:p w:rsidR="002E04BC" w:rsidRDefault="002E04BC" w:rsidP="005434BA">
            <w:pPr>
              <w:spacing w:beforeLines="15"/>
              <w:jc w:val="center"/>
              <w:rPr>
                <w:sz w:val="24"/>
                <w:szCs w:val="24"/>
              </w:rPr>
            </w:pPr>
          </w:p>
          <w:p w:rsidR="002E04BC" w:rsidRPr="008E768F" w:rsidRDefault="002E04BC" w:rsidP="00C3528E">
            <w:pPr>
              <w:jc w:val="center"/>
              <w:rPr>
                <w:sz w:val="24"/>
                <w:szCs w:val="24"/>
              </w:rPr>
            </w:pPr>
          </w:p>
        </w:tc>
      </w:tr>
      <w:tr w:rsidR="002E04BC" w:rsidRPr="008E768F" w:rsidTr="00C3528E">
        <w:trPr>
          <w:trHeight w:val="574"/>
        </w:trPr>
        <w:tc>
          <w:tcPr>
            <w:tcW w:w="1721" w:type="dxa"/>
            <w:gridSpan w:val="2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53BD">
              <w:rPr>
                <w:rFonts w:ascii="宋体" w:eastAsia="宋体" w:hAnsi="宋体" w:cs="宋体" w:hint="eastAsia"/>
                <w:sz w:val="21"/>
                <w:szCs w:val="21"/>
              </w:rPr>
              <w:t>提交会议</w:t>
            </w:r>
          </w:p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53BD">
              <w:rPr>
                <w:rFonts w:ascii="宋体" w:eastAsia="宋体" w:hAnsi="宋体" w:cs="宋体" w:hint="eastAsia"/>
                <w:sz w:val="21"/>
                <w:szCs w:val="21"/>
              </w:rPr>
              <w:t>论文的题目</w:t>
            </w:r>
          </w:p>
        </w:tc>
        <w:tc>
          <w:tcPr>
            <w:tcW w:w="7352" w:type="dxa"/>
            <w:gridSpan w:val="10"/>
            <w:vAlign w:val="center"/>
          </w:tcPr>
          <w:p w:rsidR="002E04BC" w:rsidRDefault="002E04BC" w:rsidP="005434BA">
            <w:pPr>
              <w:spacing w:beforeLines="15"/>
              <w:jc w:val="center"/>
              <w:rPr>
                <w:sz w:val="24"/>
                <w:szCs w:val="24"/>
              </w:rPr>
            </w:pPr>
          </w:p>
          <w:p w:rsidR="002E04BC" w:rsidRPr="008E768F" w:rsidRDefault="002E04BC" w:rsidP="00C3528E">
            <w:pPr>
              <w:jc w:val="center"/>
              <w:rPr>
                <w:sz w:val="24"/>
                <w:szCs w:val="24"/>
              </w:rPr>
            </w:pPr>
          </w:p>
        </w:tc>
      </w:tr>
      <w:tr w:rsidR="002E04BC" w:rsidRPr="008E768F" w:rsidTr="00C3528E">
        <w:trPr>
          <w:trHeight w:val="574"/>
        </w:trPr>
        <w:tc>
          <w:tcPr>
            <w:tcW w:w="1721" w:type="dxa"/>
            <w:gridSpan w:val="2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53BD">
              <w:rPr>
                <w:rFonts w:ascii="宋体" w:eastAsia="宋体" w:hAnsi="宋体" w:cs="宋体" w:hint="eastAsia"/>
                <w:sz w:val="21"/>
                <w:szCs w:val="21"/>
              </w:rPr>
              <w:t>论文全部作者</w:t>
            </w:r>
          </w:p>
          <w:p w:rsidR="002E04BC" w:rsidRPr="003153BD" w:rsidRDefault="002E04BC" w:rsidP="00C3528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153BD">
              <w:rPr>
                <w:rFonts w:ascii="宋体" w:eastAsia="宋体" w:hAnsi="宋体" w:cs="宋体"/>
                <w:sz w:val="21"/>
                <w:szCs w:val="21"/>
              </w:rPr>
              <w:t>(</w:t>
            </w:r>
            <w:r w:rsidRPr="003153BD">
              <w:rPr>
                <w:rFonts w:ascii="宋体" w:eastAsia="宋体" w:hAnsi="宋体" w:cs="宋体" w:hint="eastAsia"/>
                <w:sz w:val="21"/>
                <w:szCs w:val="21"/>
              </w:rPr>
              <w:t>中文</w:t>
            </w:r>
            <w:r w:rsidRPr="003153BD">
              <w:rPr>
                <w:rFonts w:ascii="宋体" w:eastAsia="宋体" w:hAnsi="宋体" w:cs="宋体"/>
                <w:sz w:val="21"/>
                <w:szCs w:val="21"/>
              </w:rPr>
              <w:t>)</w:t>
            </w:r>
          </w:p>
        </w:tc>
        <w:tc>
          <w:tcPr>
            <w:tcW w:w="7352" w:type="dxa"/>
            <w:gridSpan w:val="10"/>
            <w:vAlign w:val="center"/>
          </w:tcPr>
          <w:p w:rsidR="002E04BC" w:rsidRDefault="002E04BC" w:rsidP="00C3528E">
            <w:pPr>
              <w:jc w:val="center"/>
              <w:rPr>
                <w:sz w:val="24"/>
                <w:szCs w:val="24"/>
              </w:rPr>
            </w:pPr>
          </w:p>
          <w:p w:rsidR="002E04BC" w:rsidRDefault="002E04BC" w:rsidP="00C3528E">
            <w:pPr>
              <w:jc w:val="center"/>
              <w:rPr>
                <w:sz w:val="24"/>
                <w:szCs w:val="24"/>
              </w:rPr>
            </w:pPr>
          </w:p>
          <w:p w:rsidR="002E04BC" w:rsidRPr="008E768F" w:rsidRDefault="002E04BC" w:rsidP="00C3528E">
            <w:pPr>
              <w:jc w:val="center"/>
              <w:rPr>
                <w:sz w:val="24"/>
                <w:szCs w:val="24"/>
              </w:rPr>
            </w:pPr>
          </w:p>
        </w:tc>
      </w:tr>
      <w:tr w:rsidR="002E04BC" w:rsidRPr="008E768F" w:rsidTr="00C3528E">
        <w:trPr>
          <w:trHeight w:val="574"/>
        </w:trPr>
        <w:tc>
          <w:tcPr>
            <w:tcW w:w="1721" w:type="dxa"/>
            <w:gridSpan w:val="2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53BD">
              <w:rPr>
                <w:rFonts w:ascii="宋体" w:eastAsia="宋体" w:hAnsi="宋体" w:cs="宋体" w:hint="eastAsia"/>
                <w:sz w:val="21"/>
                <w:szCs w:val="21"/>
              </w:rPr>
              <w:t>会议所在国家</w:t>
            </w:r>
            <w:r w:rsidRPr="003153BD">
              <w:rPr>
                <w:rFonts w:ascii="宋体" w:eastAsia="宋体" w:hAnsi="宋体" w:cs="宋体"/>
                <w:sz w:val="21"/>
                <w:szCs w:val="21"/>
              </w:rPr>
              <w:t>/</w:t>
            </w:r>
            <w:r w:rsidRPr="003153BD">
              <w:rPr>
                <w:rFonts w:ascii="宋体" w:eastAsia="宋体" w:hAnsi="宋体" w:cs="宋体" w:hint="eastAsia"/>
                <w:sz w:val="21"/>
                <w:szCs w:val="21"/>
              </w:rPr>
              <w:t>地区及城市</w:t>
            </w:r>
          </w:p>
        </w:tc>
        <w:tc>
          <w:tcPr>
            <w:tcW w:w="7352" w:type="dxa"/>
            <w:gridSpan w:val="10"/>
            <w:vAlign w:val="center"/>
          </w:tcPr>
          <w:p w:rsidR="002E04BC" w:rsidRDefault="002E04BC" w:rsidP="005434BA">
            <w:pPr>
              <w:spacing w:beforeLines="15"/>
              <w:jc w:val="center"/>
              <w:rPr>
                <w:sz w:val="24"/>
                <w:szCs w:val="24"/>
              </w:rPr>
            </w:pPr>
          </w:p>
          <w:p w:rsidR="002E04BC" w:rsidRDefault="002E04BC" w:rsidP="00C3528E">
            <w:pPr>
              <w:jc w:val="center"/>
              <w:rPr>
                <w:sz w:val="24"/>
                <w:szCs w:val="24"/>
              </w:rPr>
            </w:pPr>
          </w:p>
        </w:tc>
      </w:tr>
      <w:tr w:rsidR="002E04BC" w:rsidRPr="008E768F" w:rsidTr="00C3528E">
        <w:trPr>
          <w:trHeight w:val="574"/>
        </w:trPr>
        <w:tc>
          <w:tcPr>
            <w:tcW w:w="1721" w:type="dxa"/>
            <w:gridSpan w:val="2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53BD">
              <w:rPr>
                <w:rFonts w:ascii="宋体" w:eastAsia="宋体" w:hAnsi="宋体" w:cs="宋体" w:hint="eastAsia"/>
                <w:sz w:val="21"/>
                <w:szCs w:val="21"/>
              </w:rPr>
              <w:t>会议时间</w:t>
            </w:r>
          </w:p>
        </w:tc>
        <w:tc>
          <w:tcPr>
            <w:tcW w:w="7352" w:type="dxa"/>
            <w:gridSpan w:val="10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　　</w:t>
            </w: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3153B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　　</w:t>
            </w: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3153B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　　</w:t>
            </w: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 xml:space="preserve">日　</w:t>
            </w:r>
            <w:r w:rsidRPr="003153BD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至</w:t>
            </w:r>
            <w:r w:rsidRPr="003153BD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3153B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　　　</w:t>
            </w: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3153B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　　</w:t>
            </w: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3153B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　　</w:t>
            </w: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2E04BC" w:rsidRPr="008E768F" w:rsidTr="00C3528E">
        <w:trPr>
          <w:trHeight w:val="586"/>
        </w:trPr>
        <w:tc>
          <w:tcPr>
            <w:tcW w:w="1721" w:type="dxa"/>
            <w:gridSpan w:val="2"/>
            <w:vAlign w:val="center"/>
          </w:tcPr>
          <w:p w:rsidR="002E04BC" w:rsidRPr="003153BD" w:rsidRDefault="002E04BC" w:rsidP="00C352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53BD">
              <w:rPr>
                <w:rFonts w:ascii="宋体" w:eastAsia="宋体" w:hAnsi="宋体" w:cs="宋体" w:hint="eastAsia"/>
                <w:sz w:val="21"/>
                <w:szCs w:val="21"/>
              </w:rPr>
              <w:t>已录取论文会议交流形式</w:t>
            </w:r>
          </w:p>
        </w:tc>
        <w:tc>
          <w:tcPr>
            <w:tcW w:w="7352" w:type="dxa"/>
            <w:gridSpan w:val="10"/>
            <w:vAlign w:val="center"/>
          </w:tcPr>
          <w:p w:rsidR="002E04BC" w:rsidRPr="003153BD" w:rsidRDefault="002E04BC" w:rsidP="00C3528E">
            <w:pPr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3153BD">
              <w:rPr>
                <w:rFonts w:ascii="宋体" w:eastAsia="宋体" w:hAnsi="宋体" w:cs="宋体" w:hint="eastAsia"/>
                <w:sz w:val="24"/>
                <w:szCs w:val="24"/>
              </w:rPr>
              <w:t>□大会报告　□分会口头报告　□墙报　□其他：</w:t>
            </w:r>
            <w:r w:rsidRPr="003153B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</w:tr>
    </w:tbl>
    <w:p w:rsidR="002E04BC" w:rsidRDefault="002E04BC" w:rsidP="00C3528E">
      <w:pPr>
        <w:adjustRightInd w:val="0"/>
        <w:snapToGrid w:val="0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180"/>
        <w:gridCol w:w="8248"/>
      </w:tblGrid>
      <w:tr w:rsidR="002E04BC" w:rsidRPr="008E768F" w:rsidTr="00C3528E">
        <w:trPr>
          <w:trHeight w:val="586"/>
        </w:trPr>
        <w:tc>
          <w:tcPr>
            <w:tcW w:w="645" w:type="dxa"/>
            <w:vAlign w:val="center"/>
          </w:tcPr>
          <w:p w:rsidR="002E04BC" w:rsidRPr="00772560" w:rsidRDefault="002E04BC" w:rsidP="00C352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会议简介及参会必要性</w:t>
            </w:r>
          </w:p>
        </w:tc>
        <w:tc>
          <w:tcPr>
            <w:tcW w:w="8428" w:type="dxa"/>
            <w:gridSpan w:val="2"/>
            <w:vAlign w:val="center"/>
          </w:tcPr>
          <w:p w:rsidR="002E04BC" w:rsidRPr="00772560" w:rsidRDefault="002E04BC" w:rsidP="00C3528E">
            <w:pPr>
              <w:spacing w:line="264" w:lineRule="auto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具体介绍会议主题、专题、会议在本学科的重要性、与会的必要性；申请人科研课题名称、博士论文主要研究内容，目前取得的主要科研进展。</w:t>
            </w:r>
          </w:p>
          <w:p w:rsidR="002E04BC" w:rsidRPr="00772560" w:rsidRDefault="002E04BC" w:rsidP="00C3528E">
            <w:pPr>
              <w:spacing w:line="26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04BC" w:rsidRPr="008E768F" w:rsidTr="00C3528E">
        <w:trPr>
          <w:trHeight w:val="1285"/>
        </w:trPr>
        <w:tc>
          <w:tcPr>
            <w:tcW w:w="645" w:type="dxa"/>
            <w:vAlign w:val="center"/>
          </w:tcPr>
          <w:p w:rsidR="002E04BC" w:rsidRPr="00772560" w:rsidRDefault="002E04BC" w:rsidP="00C3528E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申</w:t>
            </w:r>
          </w:p>
          <w:p w:rsidR="002E04BC" w:rsidRPr="00772560" w:rsidRDefault="002E04BC" w:rsidP="00C3528E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请</w:t>
            </w:r>
          </w:p>
          <w:p w:rsidR="002E04BC" w:rsidRPr="00772560" w:rsidRDefault="002E04BC" w:rsidP="00C3528E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人</w:t>
            </w:r>
          </w:p>
          <w:p w:rsidR="002E04BC" w:rsidRPr="00772560" w:rsidRDefault="002E04BC" w:rsidP="00C3528E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签</w:t>
            </w:r>
          </w:p>
          <w:p w:rsidR="002E04BC" w:rsidRPr="00772560" w:rsidRDefault="002E04BC" w:rsidP="00C3528E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字</w:t>
            </w:r>
          </w:p>
        </w:tc>
        <w:tc>
          <w:tcPr>
            <w:tcW w:w="8428" w:type="dxa"/>
            <w:gridSpan w:val="2"/>
            <w:vAlign w:val="center"/>
          </w:tcPr>
          <w:p w:rsidR="002E04BC" w:rsidRPr="00772560" w:rsidRDefault="002E04BC" w:rsidP="00C3528E">
            <w:pPr>
              <w:spacing w:line="264" w:lineRule="auto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我自愿申请出国参加本次学术会议，我将严格遵守外事纪律和保密条例，维护国家尊严和学校荣誉，按时回国，按时向研究生院报送相关材料、会议总结。</w:t>
            </w:r>
          </w:p>
          <w:p w:rsidR="002E04BC" w:rsidRPr="00772560" w:rsidRDefault="002E04BC" w:rsidP="002E04BC">
            <w:pPr>
              <w:spacing w:line="264" w:lineRule="auto"/>
              <w:ind w:firstLineChars="1450" w:firstLine="31680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2E04BC">
            <w:pPr>
              <w:spacing w:line="264" w:lineRule="auto"/>
              <w:ind w:firstLineChars="1450" w:firstLine="31680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2E04BC">
            <w:pPr>
              <w:spacing w:line="264" w:lineRule="auto"/>
              <w:ind w:firstLineChars="1450" w:firstLine="31680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签名</w:t>
            </w:r>
            <w:r w:rsidRPr="00772560">
              <w:rPr>
                <w:rFonts w:ascii="宋体" w:eastAsia="宋体" w:hAnsi="宋体" w:cs="宋体"/>
                <w:sz w:val="24"/>
                <w:szCs w:val="24"/>
              </w:rPr>
              <w:t xml:space="preserve">                 </w:t>
            </w: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日期</w:t>
            </w:r>
            <w:r w:rsidRPr="0077256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E04BC" w:rsidRPr="008E768F" w:rsidTr="00C3528E">
        <w:trPr>
          <w:trHeight w:val="586"/>
        </w:trPr>
        <w:tc>
          <w:tcPr>
            <w:tcW w:w="9073" w:type="dxa"/>
            <w:gridSpan w:val="3"/>
            <w:vAlign w:val="center"/>
          </w:tcPr>
          <w:p w:rsidR="002E04BC" w:rsidRPr="00772560" w:rsidRDefault="002E04BC" w:rsidP="00C3528E">
            <w:pPr>
              <w:spacing w:line="264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72560">
              <w:rPr>
                <w:rFonts w:ascii="宋体" w:eastAsia="宋体" w:hAnsi="宋体" w:cs="仿宋_GB2312" w:hint="eastAsia"/>
                <w:b/>
                <w:bCs/>
                <w:sz w:val="28"/>
                <w:szCs w:val="28"/>
              </w:rPr>
              <w:t>三、审核意见</w:t>
            </w:r>
          </w:p>
        </w:tc>
      </w:tr>
      <w:tr w:rsidR="002E04BC" w:rsidRPr="008E768F" w:rsidTr="00C3528E">
        <w:trPr>
          <w:trHeight w:val="586"/>
        </w:trPr>
        <w:tc>
          <w:tcPr>
            <w:tcW w:w="825" w:type="dxa"/>
            <w:gridSpan w:val="2"/>
            <w:vAlign w:val="center"/>
          </w:tcPr>
          <w:p w:rsidR="002E04BC" w:rsidRPr="00772560" w:rsidRDefault="002E04BC" w:rsidP="00C3528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导</w:t>
            </w:r>
          </w:p>
          <w:p w:rsidR="002E04BC" w:rsidRPr="00772560" w:rsidRDefault="002E04BC" w:rsidP="00C3528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师</w:t>
            </w:r>
          </w:p>
          <w:p w:rsidR="002E04BC" w:rsidRPr="00772560" w:rsidRDefault="002E04BC" w:rsidP="00C3528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意</w:t>
            </w:r>
          </w:p>
          <w:p w:rsidR="002E04BC" w:rsidRPr="00772560" w:rsidRDefault="002E04BC" w:rsidP="00C3528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见</w:t>
            </w:r>
          </w:p>
          <w:p w:rsidR="002E04BC" w:rsidRPr="00772560" w:rsidRDefault="002E04BC" w:rsidP="00C3528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48" w:type="dxa"/>
            <w:vAlign w:val="center"/>
          </w:tcPr>
          <w:p w:rsidR="002E04BC" w:rsidRPr="00772560" w:rsidRDefault="002E04BC" w:rsidP="00C3528E">
            <w:pPr>
              <w:spacing w:line="264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导师就申请人的学术水平、外语水平、综合素质、会议重要性及参会必要性写出具体意见，同时承诺解决申请人参加本次国际会议的其他有关费用（注册费、国外食宿费、交通费等）</w:t>
            </w:r>
          </w:p>
          <w:p w:rsidR="002E04BC" w:rsidRPr="00772560" w:rsidRDefault="002E04BC" w:rsidP="00C3528E">
            <w:pPr>
              <w:spacing w:line="264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　　　　　　　　　　　　　　　　　签名：　　　　　　日期：</w:t>
            </w:r>
          </w:p>
        </w:tc>
      </w:tr>
      <w:tr w:rsidR="002E04BC" w:rsidRPr="008E768F" w:rsidTr="00C3528E">
        <w:trPr>
          <w:trHeight w:val="2288"/>
        </w:trPr>
        <w:tc>
          <w:tcPr>
            <w:tcW w:w="825" w:type="dxa"/>
            <w:gridSpan w:val="2"/>
            <w:vAlign w:val="center"/>
          </w:tcPr>
          <w:p w:rsidR="002E04BC" w:rsidRPr="00772560" w:rsidRDefault="002E04BC" w:rsidP="00C3528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院</w:t>
            </w:r>
          </w:p>
          <w:p w:rsidR="002E04BC" w:rsidRPr="00772560" w:rsidRDefault="002E04BC" w:rsidP="00C3528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系</w:t>
            </w:r>
          </w:p>
          <w:p w:rsidR="002E04BC" w:rsidRPr="00772560" w:rsidRDefault="002E04BC" w:rsidP="00C3528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意</w:t>
            </w:r>
          </w:p>
          <w:p w:rsidR="002E04BC" w:rsidRPr="00772560" w:rsidRDefault="002E04BC" w:rsidP="00C3528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见</w:t>
            </w:r>
          </w:p>
        </w:tc>
        <w:tc>
          <w:tcPr>
            <w:tcW w:w="8248" w:type="dxa"/>
            <w:vAlign w:val="center"/>
          </w:tcPr>
          <w:p w:rsidR="002E04BC" w:rsidRPr="00772560" w:rsidRDefault="002E04BC" w:rsidP="00C3528E">
            <w:pPr>
              <w:spacing w:line="264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院系负责人审查意见（申请人的学术水平、会议的重要性、参会的必要性）</w:t>
            </w:r>
          </w:p>
          <w:p w:rsidR="002E04BC" w:rsidRPr="00772560" w:rsidRDefault="002E04BC" w:rsidP="00C3528E">
            <w:pPr>
              <w:spacing w:line="264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C3528E">
            <w:pPr>
              <w:spacing w:line="264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E04BC" w:rsidRPr="00772560" w:rsidRDefault="002E04BC" w:rsidP="002E04BC">
            <w:pPr>
              <w:spacing w:line="264" w:lineRule="auto"/>
              <w:ind w:firstLineChars="400" w:firstLine="316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签名：</w:t>
            </w:r>
            <w:r w:rsidRPr="00772560">
              <w:rPr>
                <w:rFonts w:ascii="宋体" w:eastAsia="宋体" w:hAnsi="宋体" w:cs="宋体"/>
                <w:sz w:val="24"/>
                <w:szCs w:val="24"/>
              </w:rPr>
              <w:t xml:space="preserve">               </w:t>
            </w:r>
            <w:r w:rsidRPr="00772560">
              <w:rPr>
                <w:rFonts w:ascii="宋体" w:eastAsia="宋体" w:hAnsi="宋体" w:cs="仿宋_GB2312" w:hint="eastAsia"/>
                <w:sz w:val="24"/>
                <w:szCs w:val="24"/>
              </w:rPr>
              <w:t>日期：　　　　　　　盖章</w:t>
            </w:r>
          </w:p>
        </w:tc>
      </w:tr>
    </w:tbl>
    <w:p w:rsidR="002E04BC" w:rsidRDefault="002E04BC" w:rsidP="0083733D">
      <w:pPr>
        <w:widowControl/>
        <w:rPr>
          <w:rFonts w:ascii="宋体" w:eastAsia="宋体"/>
          <w:color w:val="000000"/>
          <w:kern w:val="0"/>
          <w:sz w:val="24"/>
          <w:szCs w:val="24"/>
        </w:rPr>
      </w:pPr>
    </w:p>
    <w:p w:rsidR="002E04BC" w:rsidRDefault="002E04BC" w:rsidP="00AD4A28">
      <w:pPr>
        <w:snapToGrid w:val="0"/>
        <w:spacing w:line="20" w:lineRule="exact"/>
      </w:pPr>
    </w:p>
    <w:sectPr w:rsidR="002E04BC" w:rsidSect="00A462FD">
      <w:headerReference w:type="even" r:id="rId7"/>
      <w:pgSz w:w="11906" w:h="16838" w:code="9"/>
      <w:pgMar w:top="1134" w:right="1474" w:bottom="1985" w:left="1588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BC" w:rsidRDefault="002E04BC">
      <w:r>
        <w:separator/>
      </w:r>
    </w:p>
  </w:endnote>
  <w:endnote w:type="continuationSeparator" w:id="0">
    <w:p w:rsidR="002E04BC" w:rsidRDefault="002E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公文小标宋简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BC" w:rsidRDefault="002E04BC">
      <w:r>
        <w:separator/>
      </w:r>
    </w:p>
  </w:footnote>
  <w:footnote w:type="continuationSeparator" w:id="0">
    <w:p w:rsidR="002E04BC" w:rsidRDefault="002E0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BC" w:rsidRDefault="002E04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D37"/>
    <w:multiLevelType w:val="hybridMultilevel"/>
    <w:tmpl w:val="9306E702"/>
    <w:lvl w:ilvl="0" w:tplc="9D6CD6C2">
      <w:start w:val="4"/>
      <w:numFmt w:val="decimal"/>
      <w:lvlText w:val="%1．"/>
      <w:lvlJc w:val="left"/>
      <w:pPr>
        <w:tabs>
          <w:tab w:val="num" w:pos="2505"/>
        </w:tabs>
        <w:ind w:left="2505" w:hanging="795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50"/>
        </w:tabs>
        <w:ind w:left="46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5070"/>
        </w:tabs>
        <w:ind w:left="50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0"/>
        </w:tabs>
        <w:ind w:left="5490" w:hanging="420"/>
      </w:pPr>
      <w:rPr>
        <w:rFonts w:cs="Times New Roman"/>
      </w:rPr>
    </w:lvl>
  </w:abstractNum>
  <w:abstractNum w:abstractNumId="1">
    <w:nsid w:val="60D21AF0"/>
    <w:multiLevelType w:val="hybridMultilevel"/>
    <w:tmpl w:val="9AECF87E"/>
    <w:lvl w:ilvl="0" w:tplc="3E34D1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425"/>
  <w:doNotHyphenateCaps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6EA"/>
    <w:rsid w:val="00000321"/>
    <w:rsid w:val="000064C8"/>
    <w:rsid w:val="00085AC6"/>
    <w:rsid w:val="000A2575"/>
    <w:rsid w:val="000B3D91"/>
    <w:rsid w:val="000B5C08"/>
    <w:rsid w:val="00112A95"/>
    <w:rsid w:val="00114B3A"/>
    <w:rsid w:val="0011548E"/>
    <w:rsid w:val="00115C5B"/>
    <w:rsid w:val="0014110D"/>
    <w:rsid w:val="00151721"/>
    <w:rsid w:val="001544F6"/>
    <w:rsid w:val="0017123E"/>
    <w:rsid w:val="00174B72"/>
    <w:rsid w:val="00180A8E"/>
    <w:rsid w:val="001820AA"/>
    <w:rsid w:val="001A24D3"/>
    <w:rsid w:val="001A7402"/>
    <w:rsid w:val="001C27F9"/>
    <w:rsid w:val="001D0206"/>
    <w:rsid w:val="001F7257"/>
    <w:rsid w:val="002179E8"/>
    <w:rsid w:val="00223105"/>
    <w:rsid w:val="002231DB"/>
    <w:rsid w:val="00235664"/>
    <w:rsid w:val="00252010"/>
    <w:rsid w:val="0027770C"/>
    <w:rsid w:val="00281167"/>
    <w:rsid w:val="002D6B39"/>
    <w:rsid w:val="002E04BC"/>
    <w:rsid w:val="002E20B3"/>
    <w:rsid w:val="003153BD"/>
    <w:rsid w:val="003259F1"/>
    <w:rsid w:val="003341A4"/>
    <w:rsid w:val="003437DC"/>
    <w:rsid w:val="0035032E"/>
    <w:rsid w:val="00360206"/>
    <w:rsid w:val="003605B2"/>
    <w:rsid w:val="00374103"/>
    <w:rsid w:val="00382AE2"/>
    <w:rsid w:val="00386B25"/>
    <w:rsid w:val="003A3867"/>
    <w:rsid w:val="003C47F4"/>
    <w:rsid w:val="003C7AB5"/>
    <w:rsid w:val="003E44AE"/>
    <w:rsid w:val="003E579C"/>
    <w:rsid w:val="00411A1A"/>
    <w:rsid w:val="0041245B"/>
    <w:rsid w:val="00412C9F"/>
    <w:rsid w:val="0042206A"/>
    <w:rsid w:val="00452FC3"/>
    <w:rsid w:val="004657DE"/>
    <w:rsid w:val="00482D9A"/>
    <w:rsid w:val="004A3DBD"/>
    <w:rsid w:val="004C78AA"/>
    <w:rsid w:val="005034FB"/>
    <w:rsid w:val="00510C77"/>
    <w:rsid w:val="00510CA2"/>
    <w:rsid w:val="00517234"/>
    <w:rsid w:val="005209F1"/>
    <w:rsid w:val="005434BA"/>
    <w:rsid w:val="00543DD1"/>
    <w:rsid w:val="005511EE"/>
    <w:rsid w:val="00563E2A"/>
    <w:rsid w:val="0056675B"/>
    <w:rsid w:val="005827D3"/>
    <w:rsid w:val="005869F5"/>
    <w:rsid w:val="005A3EC1"/>
    <w:rsid w:val="005B3A45"/>
    <w:rsid w:val="005D56A1"/>
    <w:rsid w:val="005F784D"/>
    <w:rsid w:val="006066DF"/>
    <w:rsid w:val="0061275C"/>
    <w:rsid w:val="00616955"/>
    <w:rsid w:val="0064046D"/>
    <w:rsid w:val="00644145"/>
    <w:rsid w:val="006831B6"/>
    <w:rsid w:val="00692A7B"/>
    <w:rsid w:val="006F557A"/>
    <w:rsid w:val="0070224E"/>
    <w:rsid w:val="00717871"/>
    <w:rsid w:val="00725260"/>
    <w:rsid w:val="00733BCA"/>
    <w:rsid w:val="00745954"/>
    <w:rsid w:val="0075172C"/>
    <w:rsid w:val="00755158"/>
    <w:rsid w:val="007635C6"/>
    <w:rsid w:val="007708AF"/>
    <w:rsid w:val="00772560"/>
    <w:rsid w:val="007C049D"/>
    <w:rsid w:val="007F7DD8"/>
    <w:rsid w:val="0083733D"/>
    <w:rsid w:val="00865D12"/>
    <w:rsid w:val="00867121"/>
    <w:rsid w:val="008707EB"/>
    <w:rsid w:val="008772F6"/>
    <w:rsid w:val="008A11E3"/>
    <w:rsid w:val="008C5DB6"/>
    <w:rsid w:val="008D06EA"/>
    <w:rsid w:val="008D2ECB"/>
    <w:rsid w:val="008D4A3B"/>
    <w:rsid w:val="008D5152"/>
    <w:rsid w:val="008E4025"/>
    <w:rsid w:val="008E768F"/>
    <w:rsid w:val="00927041"/>
    <w:rsid w:val="00945A9C"/>
    <w:rsid w:val="00953564"/>
    <w:rsid w:val="009827DB"/>
    <w:rsid w:val="009902DD"/>
    <w:rsid w:val="009C74FD"/>
    <w:rsid w:val="009E6DBB"/>
    <w:rsid w:val="009E71A2"/>
    <w:rsid w:val="00A00905"/>
    <w:rsid w:val="00A0398F"/>
    <w:rsid w:val="00A03CF6"/>
    <w:rsid w:val="00A21DD0"/>
    <w:rsid w:val="00A462FD"/>
    <w:rsid w:val="00A55AC0"/>
    <w:rsid w:val="00A57222"/>
    <w:rsid w:val="00A82F07"/>
    <w:rsid w:val="00A9283B"/>
    <w:rsid w:val="00A952AE"/>
    <w:rsid w:val="00A96BF4"/>
    <w:rsid w:val="00AA1381"/>
    <w:rsid w:val="00AA16C8"/>
    <w:rsid w:val="00AA1FF9"/>
    <w:rsid w:val="00AB3174"/>
    <w:rsid w:val="00AB4D22"/>
    <w:rsid w:val="00AB75D7"/>
    <w:rsid w:val="00AC62A1"/>
    <w:rsid w:val="00AD4A28"/>
    <w:rsid w:val="00AE0512"/>
    <w:rsid w:val="00AE0FFA"/>
    <w:rsid w:val="00AE3D41"/>
    <w:rsid w:val="00AF1078"/>
    <w:rsid w:val="00B0060F"/>
    <w:rsid w:val="00B231B9"/>
    <w:rsid w:val="00B27C99"/>
    <w:rsid w:val="00B35552"/>
    <w:rsid w:val="00B669A0"/>
    <w:rsid w:val="00B77BAB"/>
    <w:rsid w:val="00B94CB2"/>
    <w:rsid w:val="00BB2F58"/>
    <w:rsid w:val="00BC0A82"/>
    <w:rsid w:val="00BD36A4"/>
    <w:rsid w:val="00BF0BC6"/>
    <w:rsid w:val="00C1364E"/>
    <w:rsid w:val="00C3528E"/>
    <w:rsid w:val="00C64248"/>
    <w:rsid w:val="00C96146"/>
    <w:rsid w:val="00CA217C"/>
    <w:rsid w:val="00CC1200"/>
    <w:rsid w:val="00CC74C2"/>
    <w:rsid w:val="00CC7667"/>
    <w:rsid w:val="00CD4339"/>
    <w:rsid w:val="00D404DE"/>
    <w:rsid w:val="00D405EF"/>
    <w:rsid w:val="00D5437A"/>
    <w:rsid w:val="00D55A55"/>
    <w:rsid w:val="00DB765E"/>
    <w:rsid w:val="00DD3B3F"/>
    <w:rsid w:val="00DD753F"/>
    <w:rsid w:val="00E01C47"/>
    <w:rsid w:val="00E14061"/>
    <w:rsid w:val="00E4236E"/>
    <w:rsid w:val="00E46A21"/>
    <w:rsid w:val="00E46F3B"/>
    <w:rsid w:val="00E55A49"/>
    <w:rsid w:val="00E63A2F"/>
    <w:rsid w:val="00E651CE"/>
    <w:rsid w:val="00E86987"/>
    <w:rsid w:val="00E90D99"/>
    <w:rsid w:val="00EA531D"/>
    <w:rsid w:val="00EB1F08"/>
    <w:rsid w:val="00EB4DE5"/>
    <w:rsid w:val="00ED1F75"/>
    <w:rsid w:val="00ED4894"/>
    <w:rsid w:val="00ED536A"/>
    <w:rsid w:val="00F1147C"/>
    <w:rsid w:val="00F32193"/>
    <w:rsid w:val="00F550C6"/>
    <w:rsid w:val="00F62D3F"/>
    <w:rsid w:val="00F70A5F"/>
    <w:rsid w:val="00F863E0"/>
    <w:rsid w:val="00F93DDA"/>
    <w:rsid w:val="00FC457A"/>
    <w:rsid w:val="00FF0A21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C1"/>
    <w:pPr>
      <w:widowControl w:val="0"/>
      <w:jc w:val="both"/>
    </w:pPr>
    <w:rPr>
      <w:rFonts w:eastAsia="仿宋_GB2312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3EC1"/>
    <w:pPr>
      <w:keepNext/>
      <w:keepLines/>
      <w:adjustRightInd w:val="0"/>
      <w:jc w:val="distribute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5A3EC1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5A3EC1"/>
    <w:pPr>
      <w:keepNext/>
      <w:keepLines/>
      <w:spacing w:before="1000" w:after="400"/>
      <w:jc w:val="center"/>
      <w:outlineLvl w:val="2"/>
    </w:pPr>
    <w:rPr>
      <w:b/>
      <w:bCs/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7871"/>
    <w:rPr>
      <w:rFonts w:eastAsia="仿宋_GB2312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7871"/>
    <w:rPr>
      <w:rFonts w:ascii="Cambria" w:eastAsia="宋体" w:hAnsi="Cambria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7871"/>
    <w:rPr>
      <w:rFonts w:eastAsia="仿宋_GB2312"/>
      <w:b/>
      <w:sz w:val="32"/>
    </w:rPr>
  </w:style>
  <w:style w:type="paragraph" w:styleId="NormalIndent">
    <w:name w:val="Normal Indent"/>
    <w:basedOn w:val="Normal"/>
    <w:uiPriority w:val="99"/>
    <w:rsid w:val="005A3EC1"/>
    <w:pPr>
      <w:ind w:firstLine="630"/>
    </w:pPr>
    <w:rPr>
      <w:kern w:val="0"/>
    </w:rPr>
  </w:style>
  <w:style w:type="paragraph" w:styleId="Footer">
    <w:name w:val="footer"/>
    <w:basedOn w:val="Normal"/>
    <w:link w:val="FooterChar"/>
    <w:uiPriority w:val="99"/>
    <w:rsid w:val="005A3EC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7871"/>
    <w:rPr>
      <w:rFonts w:eastAsia="仿宋_GB2312"/>
      <w:sz w:val="18"/>
    </w:rPr>
  </w:style>
  <w:style w:type="character" w:styleId="PageNumber">
    <w:name w:val="page number"/>
    <w:basedOn w:val="DefaultParagraphFont"/>
    <w:uiPriority w:val="99"/>
    <w:rsid w:val="005A3EC1"/>
    <w:rPr>
      <w:rFonts w:eastAsia="宋体" w:cs="Times New Roman"/>
      <w:sz w:val="28"/>
    </w:rPr>
  </w:style>
  <w:style w:type="paragraph" w:customStyle="1" w:styleId="a">
    <w:name w:val="主题词"/>
    <w:basedOn w:val="Normal"/>
    <w:uiPriority w:val="99"/>
    <w:rsid w:val="005A3EC1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0">
    <w:name w:val="附件"/>
    <w:basedOn w:val="Normal"/>
    <w:uiPriority w:val="99"/>
    <w:rsid w:val="005A3EC1"/>
    <w:pPr>
      <w:ind w:left="1638" w:hanging="1016"/>
    </w:pPr>
  </w:style>
  <w:style w:type="paragraph" w:styleId="Date">
    <w:name w:val="Date"/>
    <w:basedOn w:val="Normal"/>
    <w:next w:val="Normal"/>
    <w:link w:val="DateChar"/>
    <w:uiPriority w:val="99"/>
    <w:rsid w:val="005A3EC1"/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17871"/>
    <w:rPr>
      <w:rFonts w:eastAsia="仿宋_GB2312"/>
      <w:sz w:val="20"/>
    </w:rPr>
  </w:style>
  <w:style w:type="paragraph" w:styleId="Header">
    <w:name w:val="header"/>
    <w:basedOn w:val="Normal"/>
    <w:link w:val="HeaderChar"/>
    <w:uiPriority w:val="99"/>
    <w:rsid w:val="00B669A0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7871"/>
    <w:rPr>
      <w:rFonts w:eastAsia="仿宋_GB2312"/>
      <w:sz w:val="18"/>
    </w:rPr>
  </w:style>
  <w:style w:type="paragraph" w:customStyle="1" w:styleId="a1">
    <w:name w:val="秘密紧急"/>
    <w:basedOn w:val="Normal"/>
    <w:uiPriority w:val="99"/>
    <w:rsid w:val="005A3EC1"/>
    <w:pPr>
      <w:jc w:val="right"/>
    </w:pPr>
    <w:rPr>
      <w:rFonts w:ascii="黑体" w:eastAsia="黑体" w:cs="黑体"/>
    </w:rPr>
  </w:style>
  <w:style w:type="paragraph" w:customStyle="1" w:styleId="a2">
    <w:name w:val="抄 送"/>
    <w:basedOn w:val="a"/>
    <w:uiPriority w:val="99"/>
    <w:rsid w:val="005A3EC1"/>
    <w:pPr>
      <w:framePr w:wrap="notBeside"/>
      <w:ind w:left="0" w:firstLine="0"/>
    </w:pPr>
    <w:rPr>
      <w:rFonts w:eastAsia="仿宋_GB2312"/>
    </w:rPr>
  </w:style>
  <w:style w:type="table" w:styleId="TableGrid">
    <w:name w:val="Table Grid"/>
    <w:basedOn w:val="TableNormal"/>
    <w:uiPriority w:val="99"/>
    <w:rsid w:val="00AB75D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locked/>
    <w:rsid w:val="000B5C08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34FB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0B5C08"/>
    <w:rPr>
      <w:kern w:val="0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34FB"/>
    <w:rPr>
      <w:rFonts w:eastAsia="仿宋_GB2312"/>
      <w:sz w:val="2"/>
    </w:rPr>
  </w:style>
  <w:style w:type="character" w:customStyle="1" w:styleId="CharChar1">
    <w:name w:val="Char Char1"/>
    <w:uiPriority w:val="99"/>
    <w:rsid w:val="000B5C08"/>
    <w:rPr>
      <w:kern w:val="2"/>
      <w:sz w:val="18"/>
    </w:rPr>
  </w:style>
  <w:style w:type="character" w:customStyle="1" w:styleId="CharChar">
    <w:name w:val="Char Char"/>
    <w:uiPriority w:val="99"/>
    <w:rsid w:val="000B5C08"/>
    <w:rPr>
      <w:kern w:val="2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AD4A28"/>
    <w:pPr>
      <w:shd w:val="clear" w:color="auto" w:fill="000080"/>
    </w:pPr>
    <w:rPr>
      <w:kern w:val="0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eastAsia="仿宋_GB2312"/>
      <w:sz w:val="2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865D12"/>
    <w:pPr>
      <w:spacing w:before="240" w:after="60"/>
      <w:jc w:val="center"/>
      <w:outlineLvl w:val="0"/>
    </w:pPr>
    <w:rPr>
      <w:rFonts w:ascii="Cambria" w:eastAsia="宋体" w:hAnsi="Cambria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65D12"/>
    <w:rPr>
      <w:rFonts w:ascii="Cambria" w:hAnsi="Cambria"/>
      <w:b/>
      <w:kern w:val="2"/>
      <w:sz w:val="32"/>
    </w:rPr>
  </w:style>
  <w:style w:type="character" w:styleId="Hyperlink">
    <w:name w:val="Hyperlink"/>
    <w:basedOn w:val="DefaultParagraphFont"/>
    <w:uiPriority w:val="99"/>
    <w:rsid w:val="00A952A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952AE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A95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Normal"/>
    <w:uiPriority w:val="99"/>
    <w:rsid w:val="00A95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Normal"/>
    <w:uiPriority w:val="99"/>
    <w:rsid w:val="00A952AE"/>
    <w:pPr>
      <w:widowControl/>
      <w:spacing w:before="100" w:beforeAutospacing="1" w:after="100" w:afterAutospacing="1"/>
      <w:jc w:val="left"/>
    </w:pPr>
    <w:rPr>
      <w:rFonts w:ascii="黑体" w:eastAsia="黑体" w:hAnsi="黑体" w:cs="黑体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A952AE"/>
    <w:pPr>
      <w:widowControl/>
      <w:spacing w:before="100" w:beforeAutospacing="1" w:after="100" w:afterAutospacing="1"/>
      <w:jc w:val="left"/>
    </w:pPr>
    <w:rPr>
      <w:rFonts w:ascii="黑体" w:eastAsia="黑体" w:hAnsi="黑体" w:cs="黑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118</Words>
  <Characters>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</dc:creator>
  <cp:keywords/>
  <dc:description/>
  <cp:lastModifiedBy>Lenovo User</cp:lastModifiedBy>
  <cp:revision>3</cp:revision>
  <cp:lastPrinted>2013-05-06T08:37:00Z</cp:lastPrinted>
  <dcterms:created xsi:type="dcterms:W3CDTF">2014-05-21T11:26:00Z</dcterms:created>
  <dcterms:modified xsi:type="dcterms:W3CDTF">2014-06-17T08:50:00Z</dcterms:modified>
</cp:coreProperties>
</file>